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A7" w:rsidRPr="007D346F" w:rsidRDefault="004313A7" w:rsidP="007D346F">
      <w:pPr>
        <w:spacing w:line="600" w:lineRule="exact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 w:rsidRPr="007D346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徐州工业职业技术学院劳务派遣人员</w:t>
      </w:r>
    </w:p>
    <w:p w:rsidR="004313A7" w:rsidRPr="007D346F" w:rsidRDefault="004313A7" w:rsidP="007D346F">
      <w:pPr>
        <w:spacing w:line="60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 w:rsidRPr="007D346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年度考核登记表</w:t>
      </w:r>
    </w:p>
    <w:p w:rsidR="004313A7" w:rsidRDefault="004313A7" w:rsidP="007D346F">
      <w:pPr>
        <w:jc w:val="center"/>
        <w:rPr>
          <w:rFonts w:eastAsia="方正楷体简体"/>
          <w:color w:val="000000"/>
          <w:kern w:val="0"/>
        </w:rPr>
      </w:pPr>
      <w:r>
        <w:rPr>
          <w:rFonts w:eastAsia="方正楷体简体" w:cs="方正楷体简体" w:hint="eastAsia"/>
          <w:color w:val="000000"/>
          <w:kern w:val="0"/>
        </w:rPr>
        <w:t>（</w:t>
      </w:r>
      <w:r>
        <w:rPr>
          <w:rFonts w:eastAsia="方正楷体简体"/>
          <w:color w:val="000000"/>
          <w:kern w:val="0"/>
        </w:rPr>
        <w:t>2017</w:t>
      </w:r>
      <w:r>
        <w:rPr>
          <w:rFonts w:eastAsia="方正楷体简体" w:cs="方正楷体简体" w:hint="eastAsia"/>
          <w:color w:val="000000"/>
          <w:kern w:val="0"/>
        </w:rPr>
        <w:t>年度）</w:t>
      </w:r>
    </w:p>
    <w:p w:rsidR="004313A7" w:rsidRDefault="004313A7" w:rsidP="007D346F">
      <w:pPr>
        <w:jc w:val="center"/>
        <w:rPr>
          <w:rFonts w:eastAsia="方正楷体简体"/>
          <w:color w:val="000000"/>
          <w:kern w:val="0"/>
        </w:rPr>
      </w:pPr>
    </w:p>
    <w:p w:rsidR="004313A7" w:rsidRDefault="004313A7" w:rsidP="007D346F">
      <w:pPr>
        <w:rPr>
          <w:color w:val="00000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单</w:t>
      </w:r>
      <w:r>
        <w:rPr>
          <w:color w:val="000000"/>
          <w:kern w:val="0"/>
          <w:sz w:val="24"/>
          <w:szCs w:val="24"/>
        </w:rPr>
        <w:t xml:space="preserve">  </w:t>
      </w:r>
      <w:r>
        <w:rPr>
          <w:rFonts w:cs="宋体" w:hint="eastAsia"/>
          <w:color w:val="000000"/>
          <w:kern w:val="0"/>
          <w:sz w:val="24"/>
          <w:szCs w:val="24"/>
        </w:rPr>
        <w:t>位：</w:t>
      </w:r>
    </w:p>
    <w:tbl>
      <w:tblPr>
        <w:tblW w:w="8763" w:type="dxa"/>
        <w:tblInd w:w="-106" w:type="dxa"/>
        <w:tblLook w:val="00A0"/>
      </w:tblPr>
      <w:tblGrid>
        <w:gridCol w:w="1080"/>
        <w:gridCol w:w="2140"/>
        <w:gridCol w:w="1080"/>
        <w:gridCol w:w="2000"/>
        <w:gridCol w:w="1080"/>
        <w:gridCol w:w="1383"/>
      </w:tblGrid>
      <w:tr w:rsidR="004313A7">
        <w:trPr>
          <w:trHeight w:val="681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3A7" w:rsidRDefault="004313A7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姓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名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3A7" w:rsidRDefault="004313A7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蔡秀红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3A7" w:rsidRDefault="004313A7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性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别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3A7" w:rsidRDefault="004313A7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女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3A7" w:rsidRDefault="004313A7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13A7" w:rsidRDefault="004313A7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1974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>7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>18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4313A7">
        <w:trPr>
          <w:trHeight w:val="672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13A7" w:rsidRDefault="004313A7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3A7" w:rsidRDefault="004313A7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3A7" w:rsidRDefault="004313A7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3A7" w:rsidRDefault="004313A7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3A7" w:rsidRDefault="004313A7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文化程度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13A7" w:rsidRDefault="004313A7" w:rsidP="005B44F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高中</w:t>
            </w:r>
          </w:p>
        </w:tc>
      </w:tr>
      <w:tr w:rsidR="004313A7">
        <w:trPr>
          <w:trHeight w:val="10167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3A7" w:rsidRDefault="004313A7" w:rsidP="00980CBC">
            <w:pPr>
              <w:widowControl/>
              <w:spacing w:line="600" w:lineRule="exact"/>
              <w:jc w:val="center"/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本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人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总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结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4313A7" w:rsidRDefault="004313A7" w:rsidP="00980CBC">
            <w:pPr>
              <w:jc w:val="center"/>
              <w:rPr>
                <w:color w:val="000000"/>
                <w:kern w:val="0"/>
                <w:u w:val="single"/>
              </w:rPr>
            </w:pPr>
          </w:p>
          <w:p w:rsidR="004313A7" w:rsidRPr="005B44FC" w:rsidRDefault="004313A7" w:rsidP="004313A7">
            <w:pPr>
              <w:ind w:firstLineChars="200" w:firstLine="31680"/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</w:pPr>
            <w:r w:rsidRPr="005B44FC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时光如水岁月如歌，我尽心尽力，无怨无悔。</w:t>
            </w:r>
            <w:r>
              <w:rPr>
                <w:rFonts w:ascii="Arial" w:hAnsi="Arial" w:cs="宋体" w:hint="eastAsia"/>
                <w:color w:val="333333"/>
                <w:sz w:val="28"/>
                <w:szCs w:val="28"/>
                <w:shd w:val="clear" w:color="auto" w:fill="F9F9F9"/>
              </w:rPr>
              <w:t>为了取长补短，为明年的工作做准备，现就一年来的工作总结如下</w:t>
            </w:r>
            <w:r w:rsidRPr="005B44FC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：</w:t>
            </w:r>
          </w:p>
          <w:p w:rsidR="004313A7" w:rsidRDefault="004313A7" w:rsidP="004313A7">
            <w:pPr>
              <w:ind w:firstLineChars="200" w:firstLine="31680"/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</w:pPr>
          </w:p>
          <w:p w:rsidR="004313A7" w:rsidRDefault="004313A7" w:rsidP="004313A7">
            <w:pPr>
              <w:ind w:leftChars="57" w:left="31680" w:firstLineChars="150" w:firstLine="3168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B44FC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一、工作尽心尽力，</w:t>
            </w:r>
            <w:r w:rsidRPr="005B44FC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5B44FC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努力做好各自的本职工作，受到了领导和员工的称赞。</w:t>
            </w:r>
            <w:r w:rsidRPr="005B44FC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5B44FC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5B44FC">
              <w:rPr>
                <w:rFonts w:ascii="Arial" w:hAnsi="Arial" w:cs="Arial"/>
                <w:color w:val="333333"/>
                <w:sz w:val="24"/>
                <w:szCs w:val="24"/>
              </w:rPr>
              <w:br/>
            </w:r>
          </w:p>
          <w:p w:rsidR="004313A7" w:rsidRDefault="004313A7" w:rsidP="004313A7">
            <w:pPr>
              <w:ind w:leftChars="57" w:left="31680" w:firstLineChars="150" w:firstLine="3168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B44FC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二、多学习专业技能，刻苦专研，增加教工餐厅的主食品种花样。</w:t>
            </w:r>
            <w:r w:rsidRPr="005B44FC">
              <w:rPr>
                <w:rFonts w:ascii="Arial" w:hAnsi="Arial" w:cs="Arial"/>
                <w:color w:val="333333"/>
                <w:sz w:val="24"/>
                <w:szCs w:val="24"/>
              </w:rPr>
              <w:br/>
            </w:r>
          </w:p>
          <w:p w:rsidR="004313A7" w:rsidRDefault="004313A7" w:rsidP="004313A7">
            <w:pPr>
              <w:ind w:leftChars="57" w:left="31680" w:firstLineChars="150" w:firstLine="3168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B44FC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三、团结同事，身为面组的我们心往一处想，</w:t>
            </w:r>
            <w:r w:rsidRPr="005B44FC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5B44FC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劲往一处使，全心全意地为干部职工提供满意和优质的服务。</w:t>
            </w:r>
            <w:r w:rsidRPr="005B44FC">
              <w:rPr>
                <w:rFonts w:ascii="Arial" w:hAnsi="Arial" w:cs="Arial"/>
                <w:color w:val="333333"/>
                <w:sz w:val="24"/>
                <w:szCs w:val="24"/>
              </w:rPr>
              <w:br/>
            </w:r>
          </w:p>
          <w:p w:rsidR="004313A7" w:rsidRDefault="004313A7" w:rsidP="004313A7">
            <w:pPr>
              <w:ind w:leftChars="57" w:left="31680" w:firstLineChars="150" w:firstLine="3168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5B44FC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四、认真贯彻《食品卫生法》，把依法</w:t>
            </w:r>
            <w:r w:rsidRPr="005B44FC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5B44FC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加强食品卫生管理和各项生活综合服务管理工作作为头等大事，</w:t>
            </w:r>
            <w:r w:rsidRPr="005B44FC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5B44FC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列入</w:t>
            </w:r>
            <w:r w:rsidRPr="005B44FC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5B44FC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重要的管理日程，并做到责任到人，抓紧抓实，抓出成效。</w:t>
            </w:r>
            <w:r w:rsidRPr="005B44FC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5B44FC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5B44FC">
              <w:rPr>
                <w:rFonts w:ascii="Arial" w:hAnsi="Arial" w:cs="Arial"/>
                <w:color w:val="333333"/>
                <w:sz w:val="24"/>
                <w:szCs w:val="24"/>
              </w:rPr>
              <w:br/>
            </w:r>
          </w:p>
          <w:p w:rsidR="004313A7" w:rsidRPr="005B44FC" w:rsidRDefault="004313A7" w:rsidP="004313A7">
            <w:pPr>
              <w:ind w:leftChars="57" w:left="31680" w:firstLineChars="150" w:firstLine="31680"/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</w:pPr>
            <w:r w:rsidRPr="005B44FC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五、认真打扫三楼卫生为教职工创建良好的就餐环境。</w:t>
            </w:r>
          </w:p>
          <w:p w:rsidR="004313A7" w:rsidRDefault="004313A7" w:rsidP="001956DC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</w:pPr>
          </w:p>
          <w:p w:rsidR="004313A7" w:rsidRDefault="004313A7" w:rsidP="004313A7">
            <w:pPr>
              <w:ind w:firstLineChars="300" w:firstLine="31680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5B44FC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新的一年我们要改善自己的不足，不断努力，做一个爱岗、敬业、务实、奉献与合</w:t>
            </w:r>
            <w:r w:rsidRPr="005B44FC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  <w:r w:rsidRPr="005B44FC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作的团队，共同为学校的事业发展而默默奉献。</w:t>
            </w:r>
            <w:r w:rsidRPr="00A60FDE">
              <w:rPr>
                <w:rStyle w:val="apple-converted-space"/>
                <w:rFonts w:ascii="Arial" w:hAnsi="Arial" w:cs="Arial"/>
                <w:color w:val="333333"/>
                <w:sz w:val="28"/>
                <w:szCs w:val="28"/>
                <w:shd w:val="clear" w:color="auto" w:fill="F9F9F9"/>
              </w:rPr>
              <w:t> </w:t>
            </w:r>
          </w:p>
          <w:p w:rsidR="004313A7" w:rsidRDefault="004313A7" w:rsidP="004313A7">
            <w:pPr>
              <w:ind w:firstLineChars="150" w:firstLine="31680"/>
              <w:rPr>
                <w:color w:val="000000"/>
                <w:kern w:val="0"/>
                <w:u w:val="single"/>
              </w:rPr>
            </w:pPr>
          </w:p>
        </w:tc>
      </w:tr>
      <w:tr w:rsidR="004313A7">
        <w:trPr>
          <w:trHeight w:val="574"/>
        </w:trPr>
        <w:tc>
          <w:tcPr>
            <w:tcW w:w="8763" w:type="dxa"/>
            <w:gridSpan w:val="6"/>
            <w:vMerge w:val="restar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313A7" w:rsidRDefault="004313A7" w:rsidP="00980C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4313A7">
        <w:trPr>
          <w:trHeight w:val="574"/>
        </w:trPr>
        <w:tc>
          <w:tcPr>
            <w:tcW w:w="8763" w:type="dxa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313A7" w:rsidRDefault="004313A7" w:rsidP="00980CBC">
            <w:pPr>
              <w:widowControl/>
              <w:jc w:val="center"/>
            </w:pPr>
          </w:p>
        </w:tc>
      </w:tr>
      <w:tr w:rsidR="004313A7">
        <w:trPr>
          <w:trHeight w:val="592"/>
        </w:trPr>
        <w:tc>
          <w:tcPr>
            <w:tcW w:w="0" w:type="auto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313A7" w:rsidRDefault="004313A7" w:rsidP="00980CBC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4313A7">
        <w:trPr>
          <w:trHeight w:val="4007"/>
        </w:trPr>
        <w:tc>
          <w:tcPr>
            <w:tcW w:w="0" w:type="auto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4313A7" w:rsidRDefault="004313A7" w:rsidP="00980CBC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4313A7">
        <w:trPr>
          <w:trHeight w:val="164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313A7" w:rsidRDefault="004313A7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部门领导评鉴意见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313A7" w:rsidRDefault="004313A7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313A7" w:rsidRDefault="004313A7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4313A7" w:rsidRDefault="004313A7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4313A7">
        <w:trPr>
          <w:trHeight w:val="1474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313A7" w:rsidRDefault="004313A7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313A7" w:rsidRDefault="004313A7" w:rsidP="00980CBC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55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4313A7" w:rsidRDefault="004313A7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考核委员会（小组）</w:t>
            </w:r>
            <w:r>
              <w:rPr>
                <w:color w:val="000000"/>
                <w:kern w:val="0"/>
              </w:rPr>
              <w:t xml:space="preserve">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4313A7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313A7" w:rsidRDefault="004313A7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单位负责人意见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313A7" w:rsidRDefault="004313A7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313A7" w:rsidRDefault="004313A7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4313A7" w:rsidRDefault="004313A7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4313A7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313A7" w:rsidRDefault="004313A7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本人意见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313A7" w:rsidRDefault="004313A7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4313A7" w:rsidRDefault="004313A7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4313A7" w:rsidRDefault="004313A7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4313A7">
        <w:trPr>
          <w:trHeight w:val="166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313A7" w:rsidRDefault="004313A7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未确定等次或其他情况说明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4313A7" w:rsidRDefault="004313A7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4313A7" w:rsidRDefault="004313A7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</w:tcPr>
          <w:p w:rsidR="004313A7" w:rsidRDefault="004313A7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</w:tbl>
    <w:p w:rsidR="004313A7" w:rsidRDefault="004313A7"/>
    <w:sectPr w:rsidR="004313A7" w:rsidSect="00A52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46F"/>
    <w:rsid w:val="000F5FC5"/>
    <w:rsid w:val="001956DC"/>
    <w:rsid w:val="00387315"/>
    <w:rsid w:val="003956D7"/>
    <w:rsid w:val="004313A7"/>
    <w:rsid w:val="004F3D9B"/>
    <w:rsid w:val="0052706C"/>
    <w:rsid w:val="005B44FC"/>
    <w:rsid w:val="00715B74"/>
    <w:rsid w:val="007D346F"/>
    <w:rsid w:val="00945FBE"/>
    <w:rsid w:val="00980CBC"/>
    <w:rsid w:val="00A52B32"/>
    <w:rsid w:val="00A60FDE"/>
    <w:rsid w:val="00B42E8B"/>
    <w:rsid w:val="00B7507B"/>
    <w:rsid w:val="00D1477A"/>
    <w:rsid w:val="00D15103"/>
    <w:rsid w:val="00D2593E"/>
    <w:rsid w:val="00D915E7"/>
    <w:rsid w:val="00DA4A05"/>
    <w:rsid w:val="00DF4DD6"/>
    <w:rsid w:val="00E754E0"/>
    <w:rsid w:val="00E93C5C"/>
    <w:rsid w:val="00EB4065"/>
    <w:rsid w:val="00FC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6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27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100</Words>
  <Characters>572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刘鹏升</dc:creator>
  <cp:keywords/>
  <dc:description/>
  <cp:lastModifiedBy>User</cp:lastModifiedBy>
  <cp:revision>6</cp:revision>
  <cp:lastPrinted>2016-12-12T03:53:00Z</cp:lastPrinted>
  <dcterms:created xsi:type="dcterms:W3CDTF">2016-12-06T08:14:00Z</dcterms:created>
  <dcterms:modified xsi:type="dcterms:W3CDTF">2017-12-21T09:16:00Z</dcterms:modified>
</cp:coreProperties>
</file>