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65" w:rsidRPr="007D346F" w:rsidRDefault="008E2F65" w:rsidP="007D346F">
      <w:pPr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徐州工业职业技术学院劳务派遣人员</w:t>
      </w:r>
    </w:p>
    <w:p w:rsidR="008E2F65" w:rsidRPr="007D346F" w:rsidRDefault="008E2F65" w:rsidP="007D346F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年度考核登记表</w:t>
      </w:r>
    </w:p>
    <w:p w:rsidR="008E2F65" w:rsidRDefault="008E2F65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cs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cs="方正楷体简体" w:hint="eastAsia"/>
          <w:color w:val="000000"/>
          <w:kern w:val="0"/>
        </w:rPr>
        <w:t>年度）</w:t>
      </w:r>
    </w:p>
    <w:p w:rsidR="008E2F65" w:rsidRDefault="008E2F65" w:rsidP="007D346F">
      <w:pPr>
        <w:jc w:val="center"/>
        <w:rPr>
          <w:rFonts w:eastAsia="方正楷体简体"/>
          <w:color w:val="000000"/>
          <w:kern w:val="0"/>
        </w:rPr>
      </w:pPr>
    </w:p>
    <w:p w:rsidR="008E2F65" w:rsidRDefault="008E2F65" w:rsidP="007D346F">
      <w:pPr>
        <w:rPr>
          <w:color w:val="00000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位：后勤服务管理中心</w:t>
      </w:r>
    </w:p>
    <w:tbl>
      <w:tblPr>
        <w:tblW w:w="8763" w:type="dxa"/>
        <w:tblInd w:w="-106" w:type="dxa"/>
        <w:tblLook w:val="00A0"/>
      </w:tblPr>
      <w:tblGrid>
        <w:gridCol w:w="1080"/>
        <w:gridCol w:w="2140"/>
        <w:gridCol w:w="1080"/>
        <w:gridCol w:w="2000"/>
        <w:gridCol w:w="1080"/>
        <w:gridCol w:w="1383"/>
      </w:tblGrid>
      <w:tr w:rsidR="008E2F65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王奎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2F65" w:rsidRDefault="008E2F65" w:rsidP="00EB37F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1982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>09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</w:p>
        </w:tc>
      </w:tr>
      <w:tr w:rsidR="008E2F65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2F65" w:rsidRDefault="008E2F65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2F65" w:rsidRDefault="008E2F65" w:rsidP="00EB37F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大专</w:t>
            </w:r>
          </w:p>
        </w:tc>
      </w:tr>
      <w:tr w:rsidR="008E2F65">
        <w:trPr>
          <w:trHeight w:val="6210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F65" w:rsidRDefault="008E2F65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8E2F65" w:rsidRPr="00327F9C" w:rsidRDefault="008E2F65" w:rsidP="008E2F65">
            <w:pPr>
              <w:spacing w:line="480" w:lineRule="auto"/>
              <w:ind w:firstLineChars="200" w:firstLine="31680"/>
              <w:rPr>
                <w:sz w:val="28"/>
                <w:szCs w:val="28"/>
              </w:rPr>
            </w:pPr>
            <w:r w:rsidRPr="00327F9C">
              <w:rPr>
                <w:rFonts w:cs="宋体" w:hint="eastAsia"/>
                <w:sz w:val="28"/>
                <w:szCs w:val="28"/>
              </w:rPr>
              <w:t>时光荏苒，白驹过隙，时间一眨眼来到了年底，又到了写总结的时候了。</w:t>
            </w:r>
          </w:p>
          <w:p w:rsidR="008E2F65" w:rsidRPr="00327F9C" w:rsidRDefault="008E2F65" w:rsidP="008E2F65">
            <w:pPr>
              <w:spacing w:line="480" w:lineRule="auto"/>
              <w:ind w:firstLineChars="250" w:firstLine="31680"/>
              <w:rPr>
                <w:sz w:val="28"/>
                <w:szCs w:val="28"/>
              </w:rPr>
            </w:pPr>
            <w:r w:rsidRPr="00327F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327F9C">
              <w:rPr>
                <w:rFonts w:cs="宋体" w:hint="eastAsia"/>
                <w:sz w:val="28"/>
                <w:szCs w:val="28"/>
              </w:rPr>
              <w:t>年是忙碌的一年，在这一年中三楼教工餐厅承接了大量的学校接待任务；从年初的对口单招，再到年底的双选会，</w:t>
            </w:r>
            <w:r>
              <w:rPr>
                <w:rFonts w:cs="宋体" w:hint="eastAsia"/>
                <w:sz w:val="28"/>
                <w:szCs w:val="28"/>
              </w:rPr>
              <w:t>从工商电子技能大赛，再到化工</w:t>
            </w:r>
            <w:r>
              <w:rPr>
                <w:sz w:val="28"/>
                <w:szCs w:val="28"/>
              </w:rPr>
              <w:t>HSE</w:t>
            </w:r>
            <w:r>
              <w:rPr>
                <w:rFonts w:cs="宋体" w:hint="eastAsia"/>
                <w:sz w:val="28"/>
                <w:szCs w:val="28"/>
              </w:rPr>
              <w:t>大赛，</w:t>
            </w:r>
            <w:r w:rsidRPr="00327F9C">
              <w:rPr>
                <w:rFonts w:cs="宋体" w:hint="eastAsia"/>
                <w:sz w:val="28"/>
                <w:szCs w:val="28"/>
              </w:rPr>
              <w:t>一次次的大型活动让我既感到忙碌又觉得充实。在这些大型活动中，我能做到恪尽职守任劳任怨，为三楼员工起表率作用。并且对三楼人员进行合理调配，使每一次大型活动都能有条不紊的进行。为学校后勤保障作出应尽的职责</w:t>
            </w:r>
            <w:r>
              <w:rPr>
                <w:rFonts w:cs="宋体" w:hint="eastAsia"/>
                <w:sz w:val="28"/>
                <w:szCs w:val="28"/>
              </w:rPr>
              <w:t>，也为自己的管理工作积累了宝贵丰富的经验</w:t>
            </w:r>
            <w:r w:rsidRPr="00327F9C">
              <w:rPr>
                <w:rFonts w:cs="宋体" w:hint="eastAsia"/>
                <w:sz w:val="28"/>
                <w:szCs w:val="28"/>
              </w:rPr>
              <w:t>。</w:t>
            </w:r>
          </w:p>
          <w:p w:rsidR="008E2F65" w:rsidRDefault="008E2F65" w:rsidP="008E2F65">
            <w:pPr>
              <w:spacing w:line="480" w:lineRule="auto"/>
              <w:ind w:firstLineChars="250" w:firstLine="31680"/>
              <w:rPr>
                <w:sz w:val="28"/>
                <w:szCs w:val="28"/>
              </w:rPr>
            </w:pPr>
            <w:r w:rsidRPr="00327F9C">
              <w:rPr>
                <w:rFonts w:cs="宋体" w:hint="eastAsia"/>
                <w:sz w:val="28"/>
                <w:szCs w:val="28"/>
              </w:rPr>
              <w:t>平时工作中我认真学习专业知识，完善专业技能；工作中敢为孺子牛，不拈轻怕重；团结三楼同</w:t>
            </w:r>
            <w:r>
              <w:rPr>
                <w:rFonts w:cs="宋体" w:hint="eastAsia"/>
                <w:sz w:val="28"/>
                <w:szCs w:val="28"/>
              </w:rPr>
              <w:t>事，创造良好和谐的工作环境。同时还要感谢三楼同事对我的帮助</w:t>
            </w:r>
            <w:r w:rsidRPr="00327F9C">
              <w:rPr>
                <w:rFonts w:cs="宋体" w:hint="eastAsia"/>
                <w:sz w:val="28"/>
                <w:szCs w:val="28"/>
              </w:rPr>
              <w:t>，在我脾气不好时</w:t>
            </w:r>
            <w:r>
              <w:rPr>
                <w:rFonts w:cs="宋体" w:hint="eastAsia"/>
                <w:sz w:val="28"/>
                <w:szCs w:val="28"/>
              </w:rPr>
              <w:t>还</w:t>
            </w:r>
            <w:r w:rsidRPr="00327F9C">
              <w:rPr>
                <w:rFonts w:cs="宋体" w:hint="eastAsia"/>
                <w:sz w:val="28"/>
                <w:szCs w:val="28"/>
              </w:rPr>
              <w:t>总是对我那么的忍让！</w:t>
            </w:r>
          </w:p>
          <w:p w:rsidR="008E2F65" w:rsidRPr="00327F9C" w:rsidRDefault="008E2F65" w:rsidP="008E2F65">
            <w:pPr>
              <w:spacing w:line="480" w:lineRule="auto"/>
              <w:ind w:firstLineChars="250" w:firstLine="3168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工作中我还有许多的不足与短板，望各级领导及同事不吝赐教指正，使我能够努力完善自己，为后勤做出应有的贡献。</w:t>
            </w:r>
          </w:p>
          <w:p w:rsidR="008E2F65" w:rsidRPr="00327F9C" w:rsidRDefault="008E2F65" w:rsidP="008E2F65">
            <w:pPr>
              <w:spacing w:line="480" w:lineRule="auto"/>
              <w:ind w:firstLineChars="200" w:firstLine="31680"/>
              <w:rPr>
                <w:sz w:val="28"/>
                <w:szCs w:val="28"/>
              </w:rPr>
            </w:pPr>
            <w:r w:rsidRPr="00327F9C">
              <w:rPr>
                <w:rFonts w:cs="宋体" w:hint="eastAsia"/>
                <w:sz w:val="28"/>
                <w:szCs w:val="28"/>
              </w:rPr>
              <w:t>面对崭新的</w:t>
            </w:r>
            <w:r w:rsidRPr="00327F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327F9C">
              <w:rPr>
                <w:rFonts w:cs="宋体" w:hint="eastAsia"/>
                <w:sz w:val="28"/>
                <w:szCs w:val="28"/>
              </w:rPr>
              <w:t>年，我会投入更大的热情到我的岗位上去，积极主动的完成学校及后勤领导交给我的任务，为学校的食堂工作添砖加瓦。</w:t>
            </w:r>
          </w:p>
          <w:p w:rsidR="008E2F65" w:rsidRDefault="008E2F65" w:rsidP="008E2F65">
            <w:pPr>
              <w:ind w:firstLineChars="200" w:firstLine="31680"/>
              <w:rPr>
                <w:sz w:val="28"/>
                <w:szCs w:val="28"/>
              </w:rPr>
            </w:pPr>
          </w:p>
          <w:p w:rsidR="008E2F65" w:rsidRDefault="008E2F65" w:rsidP="008E2F65">
            <w:pPr>
              <w:ind w:firstLineChars="150" w:firstLine="31680"/>
              <w:rPr>
                <w:color w:val="000000"/>
                <w:kern w:val="0"/>
                <w:u w:val="single"/>
              </w:rPr>
            </w:pPr>
          </w:p>
        </w:tc>
      </w:tr>
      <w:tr w:rsidR="008E2F65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E2F65" w:rsidRDefault="008E2F65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部门领导评鉴意见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E2F65" w:rsidRDefault="008E2F65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E2F65" w:rsidRDefault="008E2F65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8E2F65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E2F65" w:rsidRDefault="008E2F65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E2F65" w:rsidRDefault="008E2F65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8E2F65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E2F65" w:rsidRDefault="008E2F65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E2F65" w:rsidRDefault="008E2F65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E2F65" w:rsidRDefault="008E2F65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8E2F65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E2F65" w:rsidRDefault="008E2F65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E2F65" w:rsidRDefault="008E2F65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E2F65" w:rsidRDefault="008E2F65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8E2F65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E2F65" w:rsidRDefault="008E2F65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8E2F65" w:rsidRDefault="008E2F65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8E2F65" w:rsidRDefault="008E2F65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8E2F65" w:rsidRDefault="008E2F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</w:tbl>
    <w:p w:rsidR="008E2F65" w:rsidRDefault="008E2F65"/>
    <w:sectPr w:rsidR="008E2F65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7502"/>
    <w:multiLevelType w:val="hybridMultilevel"/>
    <w:tmpl w:val="8D6C1540"/>
    <w:lvl w:ilvl="0" w:tplc="068C71F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6F"/>
    <w:rsid w:val="00002EBF"/>
    <w:rsid w:val="000923F1"/>
    <w:rsid w:val="000E36FE"/>
    <w:rsid w:val="001A1132"/>
    <w:rsid w:val="00215848"/>
    <w:rsid w:val="002C0D9B"/>
    <w:rsid w:val="002F2693"/>
    <w:rsid w:val="00304397"/>
    <w:rsid w:val="00327F9C"/>
    <w:rsid w:val="003A39A7"/>
    <w:rsid w:val="003A69AD"/>
    <w:rsid w:val="003C450F"/>
    <w:rsid w:val="004C4A7F"/>
    <w:rsid w:val="004F3D9B"/>
    <w:rsid w:val="0052706C"/>
    <w:rsid w:val="00547676"/>
    <w:rsid w:val="0056457E"/>
    <w:rsid w:val="005F5A4B"/>
    <w:rsid w:val="00605471"/>
    <w:rsid w:val="006D31EF"/>
    <w:rsid w:val="006F64F6"/>
    <w:rsid w:val="007200E9"/>
    <w:rsid w:val="00731C21"/>
    <w:rsid w:val="00766CA3"/>
    <w:rsid w:val="007700B0"/>
    <w:rsid w:val="00776BDA"/>
    <w:rsid w:val="007B2CE7"/>
    <w:rsid w:val="007D346F"/>
    <w:rsid w:val="007F33F7"/>
    <w:rsid w:val="008425FA"/>
    <w:rsid w:val="008441A5"/>
    <w:rsid w:val="00882B70"/>
    <w:rsid w:val="008A5BCC"/>
    <w:rsid w:val="008E2F65"/>
    <w:rsid w:val="00940FA2"/>
    <w:rsid w:val="00945FBE"/>
    <w:rsid w:val="0096537E"/>
    <w:rsid w:val="00980CBC"/>
    <w:rsid w:val="00A276DB"/>
    <w:rsid w:val="00A52B32"/>
    <w:rsid w:val="00B07971"/>
    <w:rsid w:val="00B124C8"/>
    <w:rsid w:val="00B42E8B"/>
    <w:rsid w:val="00C97131"/>
    <w:rsid w:val="00CA749E"/>
    <w:rsid w:val="00CC0B65"/>
    <w:rsid w:val="00D10804"/>
    <w:rsid w:val="00D15724"/>
    <w:rsid w:val="00D2593E"/>
    <w:rsid w:val="00D33686"/>
    <w:rsid w:val="00D915E7"/>
    <w:rsid w:val="00E754E0"/>
    <w:rsid w:val="00EA2D76"/>
    <w:rsid w:val="00EB37F2"/>
    <w:rsid w:val="00F77EB4"/>
    <w:rsid w:val="00FD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114</Words>
  <Characters>652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User</cp:lastModifiedBy>
  <cp:revision>13</cp:revision>
  <cp:lastPrinted>2017-12-22T01:35:00Z</cp:lastPrinted>
  <dcterms:created xsi:type="dcterms:W3CDTF">2016-12-06T08:14:00Z</dcterms:created>
  <dcterms:modified xsi:type="dcterms:W3CDTF">2017-12-22T01:36:00Z</dcterms:modified>
</cp:coreProperties>
</file>