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3F" w:rsidRPr="007D346F" w:rsidRDefault="001D003F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1D003F" w:rsidRPr="007D346F" w:rsidRDefault="001D003F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1D003F" w:rsidRDefault="001D003F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1D003F" w:rsidRDefault="001D003F" w:rsidP="007D346F">
      <w:pPr>
        <w:jc w:val="center"/>
        <w:rPr>
          <w:rFonts w:eastAsia="方正楷体简体"/>
          <w:color w:val="000000"/>
          <w:kern w:val="0"/>
        </w:rPr>
      </w:pPr>
    </w:p>
    <w:p w:rsidR="001D003F" w:rsidRDefault="001D003F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位：后勤服务管理中心</w:t>
      </w:r>
    </w:p>
    <w:tbl>
      <w:tblPr>
        <w:tblW w:w="8763" w:type="dxa"/>
        <w:tblInd w:w="-106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1D003F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单静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03F" w:rsidRDefault="001D003F" w:rsidP="00F47EE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1964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>15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D003F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003F" w:rsidRDefault="001D00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03F" w:rsidRDefault="001D003F" w:rsidP="00ED455A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高中</w:t>
            </w:r>
          </w:p>
        </w:tc>
      </w:tr>
      <w:tr w:rsidR="001D003F">
        <w:trPr>
          <w:trHeight w:val="6054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3F" w:rsidRDefault="001D003F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1D003F" w:rsidRDefault="001D003F" w:rsidP="001D003F">
            <w:pPr>
              <w:spacing w:line="360" w:lineRule="auto"/>
              <w:ind w:firstLineChars="15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1D003F" w:rsidRDefault="001D003F" w:rsidP="001D003F">
            <w:pPr>
              <w:spacing w:line="480" w:lineRule="auto"/>
              <w:ind w:firstLineChars="200" w:firstLine="31680"/>
            </w:pP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茫茫碌碌中又过了一年了。</w:t>
            </w:r>
            <w:r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这一年的工作忙碌而又充实，展望新的一年，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为了扬长避短，今后能把工作干得更好，现就一年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来的工作情况总结如下：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</w:p>
          <w:p w:rsidR="001D003F" w:rsidRPr="00002EBF" w:rsidRDefault="001D003F" w:rsidP="001D003F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一、做好自己的本职工作，加强业务学习，在忙完自己的工作之余帮助其他同事</w:t>
            </w:r>
            <w:r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。</w:t>
            </w:r>
          </w:p>
          <w:p w:rsidR="001D003F" w:rsidRPr="00002EBF" w:rsidRDefault="001D003F" w:rsidP="001D003F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二、端正工作态度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把切实做好各项生活综合服务工作当作全年奋斗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目标，坚持以人为本，关心职工生活，为广大干部员工办好事、办实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事的重要方面切实抓紧抓好，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使职工食堂真正成为干部职工满意的场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所。</w:t>
            </w:r>
          </w:p>
          <w:p w:rsidR="001D003F" w:rsidRPr="00002EBF" w:rsidRDefault="001D003F" w:rsidP="001D003F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三、提高服务质量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职工食堂的工作经常与干部职工打交道，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涉及大家的吃喝等一些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具体问题，被人们认为是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“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出力不讨好的工作。在这种情况下，我们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没有因为自己虽然做了很多工作但不到大家的认可而懊悔，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而是尽心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尽力地搞好各项服务。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 </w:t>
            </w:r>
            <w:r w:rsidRPr="00002EB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</w:p>
          <w:p w:rsidR="001D003F" w:rsidRDefault="001D003F" w:rsidP="001D003F">
            <w:pPr>
              <w:spacing w:line="480" w:lineRule="auto"/>
              <w:ind w:firstLineChars="200" w:firstLine="31680"/>
            </w:pP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四、卫生状况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我们本着积极负责的态度，认真搞好食物安全和卫生工作。</w:t>
            </w:r>
            <w:r w:rsidRPr="00002EB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</w:p>
          <w:p w:rsidR="001D003F" w:rsidRPr="00CC30FC" w:rsidRDefault="001D003F" w:rsidP="001D003F">
            <w:pPr>
              <w:spacing w:line="480" w:lineRule="auto"/>
              <w:ind w:firstLineChars="15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02EB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今年我们虽然作出了一些工作成绩，但距上级领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导的要求和广大干部职工的期望还有一定距离。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特别是在公司目前快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速发展的新形势下，我们的工作步伐迈得还不够大。这些，都有待于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今后不断得到改进。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总之，食堂工作正在日渐步入正常化，正规化，优质化，食堂工</w:t>
            </w:r>
            <w:r w:rsidRPr="00002EBF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002EBF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作人员也正在不断努力，逐步形成一个爱岗、敬业、务实、奉献与合作的团队，共同为事业的发展而默默奉献。</w:t>
            </w:r>
            <w:r w:rsidRPr="00002EB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</w:p>
        </w:tc>
      </w:tr>
      <w:tr w:rsidR="001D003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003F" w:rsidRDefault="001D00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D003F" w:rsidRDefault="001D00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1D003F" w:rsidRDefault="001D00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D003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003F" w:rsidRDefault="001D00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D003F" w:rsidRDefault="001D003F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D003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003F" w:rsidRDefault="001D00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D003F" w:rsidRDefault="001D00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1D003F" w:rsidRDefault="001D00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D003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003F" w:rsidRDefault="001D00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D003F" w:rsidRDefault="001D00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1D003F" w:rsidRDefault="001D00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D003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D003F" w:rsidRDefault="001D003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D003F" w:rsidRDefault="001D003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1D003F" w:rsidRDefault="001D003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1D003F" w:rsidRDefault="001D003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1D003F" w:rsidRDefault="001D003F"/>
    <w:sectPr w:rsidR="001D003F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02EBF"/>
    <w:rsid w:val="000A2D72"/>
    <w:rsid w:val="001574C7"/>
    <w:rsid w:val="00166B34"/>
    <w:rsid w:val="00170464"/>
    <w:rsid w:val="001D003F"/>
    <w:rsid w:val="002055D4"/>
    <w:rsid w:val="00295C97"/>
    <w:rsid w:val="00332CA5"/>
    <w:rsid w:val="003460EA"/>
    <w:rsid w:val="003A39A7"/>
    <w:rsid w:val="004F3D9B"/>
    <w:rsid w:val="0052706C"/>
    <w:rsid w:val="005E1914"/>
    <w:rsid w:val="00613FE5"/>
    <w:rsid w:val="00657D0B"/>
    <w:rsid w:val="006A15C2"/>
    <w:rsid w:val="006C37D9"/>
    <w:rsid w:val="006F64F6"/>
    <w:rsid w:val="007200E9"/>
    <w:rsid w:val="00731C21"/>
    <w:rsid w:val="007D346F"/>
    <w:rsid w:val="008539ED"/>
    <w:rsid w:val="00882B70"/>
    <w:rsid w:val="0090126A"/>
    <w:rsid w:val="00910138"/>
    <w:rsid w:val="00945FBE"/>
    <w:rsid w:val="00980CBC"/>
    <w:rsid w:val="00A52B32"/>
    <w:rsid w:val="00A90905"/>
    <w:rsid w:val="00B42E8B"/>
    <w:rsid w:val="00BE72CE"/>
    <w:rsid w:val="00C83FC1"/>
    <w:rsid w:val="00CC30FC"/>
    <w:rsid w:val="00CD4CD8"/>
    <w:rsid w:val="00CE176A"/>
    <w:rsid w:val="00D1288E"/>
    <w:rsid w:val="00D2593E"/>
    <w:rsid w:val="00D915E7"/>
    <w:rsid w:val="00E5017F"/>
    <w:rsid w:val="00E754E0"/>
    <w:rsid w:val="00ED455A"/>
    <w:rsid w:val="00F13A4F"/>
    <w:rsid w:val="00F47EE3"/>
    <w:rsid w:val="00F86000"/>
    <w:rsid w:val="00F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128</Words>
  <Characters>734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14</cp:revision>
  <cp:lastPrinted>2017-12-21T07:21:00Z</cp:lastPrinted>
  <dcterms:created xsi:type="dcterms:W3CDTF">2016-12-06T08:14:00Z</dcterms:created>
  <dcterms:modified xsi:type="dcterms:W3CDTF">2017-12-21T09:27:00Z</dcterms:modified>
</cp:coreProperties>
</file>