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14C" w:rsidRPr="007D346F" w:rsidRDefault="0056014C" w:rsidP="007D346F">
      <w:pPr>
        <w:spacing w:line="600" w:lineRule="exact"/>
        <w:jc w:val="center"/>
        <w:rPr>
          <w:rFonts w:ascii="宋体"/>
          <w:b/>
          <w:bCs/>
          <w:color w:val="000000"/>
          <w:kern w:val="0"/>
          <w:sz w:val="44"/>
          <w:szCs w:val="44"/>
        </w:rPr>
      </w:pPr>
      <w:r w:rsidRPr="007D346F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徐州工业职业技术学院劳务派遣人员</w:t>
      </w:r>
    </w:p>
    <w:p w:rsidR="0056014C" w:rsidRPr="007D346F" w:rsidRDefault="0056014C" w:rsidP="007D346F">
      <w:pPr>
        <w:spacing w:line="600" w:lineRule="exact"/>
        <w:jc w:val="center"/>
        <w:rPr>
          <w:rFonts w:ascii="宋体"/>
          <w:b/>
          <w:bCs/>
          <w:color w:val="000000"/>
          <w:sz w:val="44"/>
          <w:szCs w:val="44"/>
        </w:rPr>
      </w:pPr>
      <w:r w:rsidRPr="007D346F"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年度考核登记表</w:t>
      </w:r>
    </w:p>
    <w:p w:rsidR="0056014C" w:rsidRDefault="0056014C" w:rsidP="007D346F">
      <w:pPr>
        <w:jc w:val="center"/>
        <w:rPr>
          <w:rFonts w:eastAsia="方正楷体简体"/>
          <w:color w:val="000000"/>
          <w:kern w:val="0"/>
        </w:rPr>
      </w:pPr>
      <w:r>
        <w:rPr>
          <w:rFonts w:eastAsia="方正楷体简体" w:cs="方正楷体简体" w:hint="eastAsia"/>
          <w:color w:val="000000"/>
          <w:kern w:val="0"/>
        </w:rPr>
        <w:t>（</w:t>
      </w:r>
      <w:r>
        <w:rPr>
          <w:rFonts w:eastAsia="方正楷体简体"/>
          <w:color w:val="000000"/>
          <w:kern w:val="0"/>
        </w:rPr>
        <w:t>2017</w:t>
      </w:r>
      <w:r>
        <w:rPr>
          <w:rFonts w:eastAsia="方正楷体简体" w:cs="方正楷体简体" w:hint="eastAsia"/>
          <w:color w:val="000000"/>
          <w:kern w:val="0"/>
        </w:rPr>
        <w:t>年度）</w:t>
      </w:r>
    </w:p>
    <w:p w:rsidR="0056014C" w:rsidRDefault="0056014C" w:rsidP="007D346F">
      <w:pPr>
        <w:jc w:val="center"/>
        <w:rPr>
          <w:rFonts w:eastAsia="方正楷体简体"/>
          <w:color w:val="000000"/>
          <w:kern w:val="0"/>
        </w:rPr>
      </w:pPr>
    </w:p>
    <w:p w:rsidR="0056014C" w:rsidRDefault="0056014C" w:rsidP="007D346F">
      <w:pPr>
        <w:rPr>
          <w:color w:val="000000"/>
          <w:sz w:val="24"/>
          <w:szCs w:val="24"/>
        </w:rPr>
      </w:pPr>
      <w:r>
        <w:rPr>
          <w:rFonts w:cs="宋体" w:hint="eastAsia"/>
          <w:color w:val="000000"/>
          <w:kern w:val="0"/>
          <w:sz w:val="24"/>
          <w:szCs w:val="24"/>
        </w:rPr>
        <w:t>单</w:t>
      </w:r>
      <w:r>
        <w:rPr>
          <w:color w:val="000000"/>
          <w:kern w:val="0"/>
          <w:sz w:val="24"/>
          <w:szCs w:val="24"/>
        </w:rPr>
        <w:t xml:space="preserve">  </w:t>
      </w:r>
      <w:r>
        <w:rPr>
          <w:rFonts w:cs="宋体" w:hint="eastAsia"/>
          <w:color w:val="000000"/>
          <w:kern w:val="0"/>
          <w:sz w:val="24"/>
          <w:szCs w:val="24"/>
        </w:rPr>
        <w:t>位：</w:t>
      </w:r>
    </w:p>
    <w:tbl>
      <w:tblPr>
        <w:tblW w:w="8763" w:type="dxa"/>
        <w:tblInd w:w="-106" w:type="dxa"/>
        <w:tblLook w:val="00A0"/>
      </w:tblPr>
      <w:tblGrid>
        <w:gridCol w:w="1080"/>
        <w:gridCol w:w="2140"/>
        <w:gridCol w:w="1080"/>
        <w:gridCol w:w="2000"/>
        <w:gridCol w:w="1080"/>
        <w:gridCol w:w="1383"/>
      </w:tblGrid>
      <w:tr w:rsidR="0056014C">
        <w:trPr>
          <w:trHeight w:val="681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14C" w:rsidRDefault="0056014C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姓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</w:rPr>
              <w:t>名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14C" w:rsidRDefault="0056014C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张玉荣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14C" w:rsidRDefault="0056014C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性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</w:rPr>
              <w:t>别</w:t>
            </w:r>
          </w:p>
        </w:tc>
        <w:tc>
          <w:tcPr>
            <w:tcW w:w="20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14C" w:rsidRDefault="0056014C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女</w:t>
            </w:r>
            <w:r>
              <w:rPr>
                <w:color w:val="000000"/>
                <w:kern w:val="0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14C" w:rsidRDefault="0056014C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出生年月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14C" w:rsidRDefault="0056014C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1965</w:t>
            </w:r>
            <w:r>
              <w:rPr>
                <w:rFonts w:cs="宋体"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>9</w:t>
            </w:r>
            <w:r>
              <w:rPr>
                <w:rFonts w:cs="宋体"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>9</w:t>
            </w:r>
            <w:r>
              <w:rPr>
                <w:rFonts w:cs="宋体" w:hint="eastAsia"/>
                <w:color w:val="000000"/>
                <w:kern w:val="0"/>
              </w:rPr>
              <w:t>日</w:t>
            </w:r>
          </w:p>
        </w:tc>
      </w:tr>
      <w:tr w:rsidR="0056014C">
        <w:trPr>
          <w:trHeight w:val="672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6014C" w:rsidRDefault="0056014C" w:rsidP="00980CBC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民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</w:rPr>
              <w:t>族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14C" w:rsidRDefault="0056014C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</w:t>
            </w:r>
            <w:r>
              <w:rPr>
                <w:rFonts w:cs="宋体" w:hint="eastAsia"/>
                <w:color w:val="000000"/>
                <w:kern w:val="0"/>
              </w:rPr>
              <w:t>汉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14C" w:rsidRDefault="0056014C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政治面貌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14C" w:rsidRDefault="0056014C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color w:val="000000"/>
                <w:kern w:val="0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6014C" w:rsidRDefault="0056014C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文化程度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6014C" w:rsidRDefault="0056014C" w:rsidP="0052706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高中</w:t>
            </w:r>
          </w:p>
        </w:tc>
      </w:tr>
      <w:tr w:rsidR="0056014C">
        <w:trPr>
          <w:trHeight w:val="10167"/>
        </w:trPr>
        <w:tc>
          <w:tcPr>
            <w:tcW w:w="8763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014C" w:rsidRDefault="0056014C" w:rsidP="00980CBC">
            <w:pPr>
              <w:widowControl/>
              <w:spacing w:line="600" w:lineRule="exact"/>
              <w:jc w:val="center"/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eastAsia="方正黑体简体" w:cs="方正黑体简体" w:hint="eastAsia"/>
                <w:color w:val="000000"/>
                <w:kern w:val="0"/>
                <w:sz w:val="24"/>
                <w:szCs w:val="24"/>
                <w:u w:val="single"/>
              </w:rPr>
              <w:t>本</w:t>
            </w: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方正黑体简体" w:cs="方正黑体简体" w:hint="eastAsia"/>
                <w:color w:val="000000"/>
                <w:kern w:val="0"/>
                <w:sz w:val="24"/>
                <w:szCs w:val="24"/>
                <w:u w:val="single"/>
              </w:rPr>
              <w:t>人</w:t>
            </w: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方正黑体简体" w:cs="方正黑体简体" w:hint="eastAsia"/>
                <w:color w:val="000000"/>
                <w:kern w:val="0"/>
                <w:sz w:val="24"/>
                <w:szCs w:val="24"/>
                <w:u w:val="single"/>
              </w:rPr>
              <w:t>总</w:t>
            </w: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eastAsia="方正黑体简体" w:cs="方正黑体简体" w:hint="eastAsia"/>
                <w:color w:val="000000"/>
                <w:kern w:val="0"/>
                <w:sz w:val="24"/>
                <w:szCs w:val="24"/>
                <w:u w:val="single"/>
              </w:rPr>
              <w:t>结</w:t>
            </w:r>
            <w:r>
              <w:rPr>
                <w:rFonts w:eastAsia="方正黑体简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</w:p>
          <w:p w:rsidR="0056014C" w:rsidRDefault="0056014C" w:rsidP="00980CBC">
            <w:pPr>
              <w:jc w:val="center"/>
              <w:rPr>
                <w:color w:val="000000"/>
                <w:kern w:val="0"/>
                <w:u w:val="single"/>
              </w:rPr>
            </w:pPr>
          </w:p>
          <w:p w:rsidR="0056014C" w:rsidRDefault="0056014C" w:rsidP="0056014C">
            <w:pPr>
              <w:ind w:firstLineChars="300" w:firstLine="31680"/>
              <w:rPr>
                <w:rFonts w:ascii="Arial" w:hAnsi="Arial" w:cs="Arial"/>
                <w:color w:val="333333"/>
                <w:sz w:val="28"/>
                <w:szCs w:val="28"/>
                <w:shd w:val="clear" w:color="auto" w:fill="F9F9F9"/>
              </w:rPr>
            </w:pPr>
            <w:r w:rsidRPr="008A2376">
              <w:rPr>
                <w:rFonts w:cs="宋体" w:hint="eastAsia"/>
                <w:sz w:val="30"/>
                <w:szCs w:val="30"/>
              </w:rPr>
              <w:t>时间过得真快，又来到了年底，在这忙碌的一年中我感到忙碌又充实，又感到自己有些许不足，遂作出如下总结：</w:t>
            </w:r>
          </w:p>
          <w:p w:rsidR="0056014C" w:rsidRPr="008A2376" w:rsidRDefault="0056014C" w:rsidP="0056014C">
            <w:pPr>
              <w:ind w:firstLineChars="300" w:firstLine="31680"/>
              <w:rPr>
                <w:rFonts w:ascii="Arial" w:hAnsi="Arial" w:cs="Arial"/>
                <w:color w:val="333333"/>
                <w:sz w:val="28"/>
                <w:szCs w:val="28"/>
                <w:shd w:val="clear" w:color="auto" w:fill="F9F9F9"/>
              </w:rPr>
            </w:pPr>
            <w:r>
              <w:rPr>
                <w:sz w:val="30"/>
                <w:szCs w:val="30"/>
              </w:rPr>
              <w:t>1.</w:t>
            </w:r>
            <w:r w:rsidRPr="008A2376">
              <w:rPr>
                <w:rFonts w:cs="宋体" w:hint="eastAsia"/>
                <w:sz w:val="30"/>
                <w:szCs w:val="30"/>
              </w:rPr>
              <w:t>工作中勤勤恳恳，任劳任怨，完成领导交给我的各项工作任务及指标。</w:t>
            </w:r>
          </w:p>
          <w:p w:rsidR="0056014C" w:rsidRPr="008A2376" w:rsidRDefault="0056014C" w:rsidP="0056014C">
            <w:pPr>
              <w:ind w:firstLineChars="300" w:firstLine="3168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2.</w:t>
            </w:r>
            <w:r w:rsidRPr="008A2376">
              <w:rPr>
                <w:rFonts w:cs="宋体" w:hint="eastAsia"/>
                <w:sz w:val="30"/>
                <w:szCs w:val="30"/>
              </w:rPr>
              <w:t>提高自己的专业技能，学习专业知识。</w:t>
            </w:r>
          </w:p>
          <w:p w:rsidR="0056014C" w:rsidRPr="008A2376" w:rsidRDefault="0056014C" w:rsidP="0056014C">
            <w:pPr>
              <w:ind w:firstLineChars="300" w:firstLine="31680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3.</w:t>
            </w:r>
            <w:r w:rsidRPr="008A2376">
              <w:rPr>
                <w:rFonts w:cs="宋体" w:hint="eastAsia"/>
                <w:sz w:val="30"/>
                <w:szCs w:val="30"/>
              </w:rPr>
              <w:t>服从组织领导，听从命令，积极配合炉台的各项工作。</w:t>
            </w:r>
          </w:p>
          <w:p w:rsidR="0056014C" w:rsidRPr="008A2376" w:rsidRDefault="0056014C" w:rsidP="008A2376">
            <w:pPr>
              <w:rPr>
                <w:sz w:val="30"/>
                <w:szCs w:val="30"/>
              </w:rPr>
            </w:pPr>
            <w:r w:rsidRPr="008A2376">
              <w:rPr>
                <w:rFonts w:cs="宋体" w:hint="eastAsia"/>
                <w:sz w:val="30"/>
                <w:szCs w:val="30"/>
              </w:rPr>
              <w:t>团结同事，以诚相待。</w:t>
            </w:r>
          </w:p>
          <w:p w:rsidR="0056014C" w:rsidRPr="008A2376" w:rsidRDefault="0056014C" w:rsidP="0056014C">
            <w:pPr>
              <w:ind w:firstLineChars="300" w:firstLine="31680"/>
              <w:rPr>
                <w:sz w:val="30"/>
                <w:szCs w:val="30"/>
              </w:rPr>
            </w:pPr>
            <w:r w:rsidRPr="008A2376">
              <w:rPr>
                <w:rFonts w:cs="宋体" w:hint="eastAsia"/>
                <w:sz w:val="30"/>
                <w:szCs w:val="30"/>
              </w:rPr>
              <w:t>为了在新的一年里为学校作出更大的贡献，我一定会严格要求自己，严格按照学校的规章制度要求自己，完善自己。为学校的建设贡献自己的力量。</w:t>
            </w:r>
          </w:p>
          <w:p w:rsidR="0056014C" w:rsidRDefault="0056014C" w:rsidP="00090414">
            <w:pPr>
              <w:rPr>
                <w:color w:val="000000"/>
                <w:kern w:val="0"/>
                <w:u w:val="single"/>
              </w:rPr>
            </w:pPr>
          </w:p>
        </w:tc>
      </w:tr>
      <w:tr w:rsidR="0056014C">
        <w:trPr>
          <w:trHeight w:val="574"/>
        </w:trPr>
        <w:tc>
          <w:tcPr>
            <w:tcW w:w="8763" w:type="dxa"/>
            <w:gridSpan w:val="6"/>
            <w:vMerge w:val="restart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6014C" w:rsidRDefault="0056014C" w:rsidP="00980CBC">
            <w:pPr>
              <w:widowControl/>
              <w:jc w:val="center"/>
              <w:rPr>
                <w:color w:val="000000"/>
                <w:kern w:val="0"/>
              </w:rPr>
            </w:pPr>
          </w:p>
        </w:tc>
      </w:tr>
      <w:tr w:rsidR="0056014C">
        <w:trPr>
          <w:trHeight w:val="574"/>
        </w:trPr>
        <w:tc>
          <w:tcPr>
            <w:tcW w:w="8763" w:type="dxa"/>
            <w:gridSpan w:val="6"/>
            <w:vMerge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56014C" w:rsidRDefault="0056014C" w:rsidP="00980CBC">
            <w:pPr>
              <w:widowControl/>
              <w:jc w:val="center"/>
            </w:pPr>
          </w:p>
        </w:tc>
      </w:tr>
      <w:tr w:rsidR="0056014C">
        <w:trPr>
          <w:trHeight w:val="592"/>
        </w:trPr>
        <w:tc>
          <w:tcPr>
            <w:tcW w:w="0" w:type="auto"/>
            <w:gridSpan w:val="6"/>
            <w:vMerge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6014C" w:rsidRDefault="0056014C" w:rsidP="00980CBC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56014C">
        <w:trPr>
          <w:trHeight w:val="4007"/>
        </w:trPr>
        <w:tc>
          <w:tcPr>
            <w:tcW w:w="0" w:type="auto"/>
            <w:gridSpan w:val="6"/>
            <w:vMerge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56014C" w:rsidRDefault="0056014C" w:rsidP="00980CBC">
            <w:pPr>
              <w:widowControl/>
              <w:jc w:val="left"/>
              <w:rPr>
                <w:color w:val="000000"/>
                <w:kern w:val="0"/>
              </w:rPr>
            </w:pPr>
          </w:p>
        </w:tc>
      </w:tr>
      <w:tr w:rsidR="0056014C">
        <w:trPr>
          <w:trHeight w:val="1645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6014C" w:rsidRDefault="0056014C" w:rsidP="00980CBC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部门领导评鉴意见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6014C" w:rsidRDefault="0056014C" w:rsidP="00980CBC">
            <w:pPr>
              <w:widowControl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56014C" w:rsidRDefault="0056014C" w:rsidP="00980CBC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</w:tcPr>
          <w:p w:rsidR="0056014C" w:rsidRDefault="0056014C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签名</w:t>
            </w:r>
            <w:r>
              <w:rPr>
                <w:color w:val="000000"/>
                <w:kern w:val="0"/>
              </w:rPr>
              <w:t xml:space="preserve">            </w:t>
            </w:r>
            <w:r>
              <w:rPr>
                <w:rFonts w:cs="宋体"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cs="宋体"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</w:rPr>
              <w:t>日</w:t>
            </w:r>
          </w:p>
        </w:tc>
      </w:tr>
      <w:tr w:rsidR="0056014C">
        <w:trPr>
          <w:trHeight w:val="1474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6014C" w:rsidRDefault="0056014C" w:rsidP="00980CBC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考核委员会（小组）审核意见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6014C" w:rsidRDefault="0056014C" w:rsidP="00980CBC">
            <w:pPr>
              <w:widowControl/>
              <w:rPr>
                <w:color w:val="000000"/>
                <w:kern w:val="0"/>
              </w:rPr>
            </w:pPr>
          </w:p>
        </w:tc>
        <w:tc>
          <w:tcPr>
            <w:tcW w:w="554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</w:tcPr>
          <w:p w:rsidR="0056014C" w:rsidRDefault="0056014C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考核委员会（小组）</w:t>
            </w:r>
            <w:r>
              <w:rPr>
                <w:color w:val="000000"/>
                <w:kern w:val="0"/>
              </w:rPr>
              <w:t xml:space="preserve">      </w:t>
            </w:r>
            <w:r>
              <w:rPr>
                <w:rFonts w:cs="宋体"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</w:t>
            </w:r>
            <w:r>
              <w:rPr>
                <w:rFonts w:cs="宋体"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</w:t>
            </w:r>
            <w:r>
              <w:rPr>
                <w:rFonts w:cs="宋体" w:hint="eastAsia"/>
                <w:color w:val="000000"/>
                <w:kern w:val="0"/>
              </w:rPr>
              <w:t>日</w:t>
            </w:r>
          </w:p>
        </w:tc>
      </w:tr>
      <w:tr w:rsidR="0056014C">
        <w:trPr>
          <w:trHeight w:val="1171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6014C" w:rsidRDefault="0056014C" w:rsidP="00980CBC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单位负责人意见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6014C" w:rsidRDefault="0056014C" w:rsidP="00980CBC">
            <w:pPr>
              <w:widowControl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56014C" w:rsidRDefault="0056014C" w:rsidP="00980CBC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</w:tcPr>
          <w:p w:rsidR="0056014C" w:rsidRDefault="0056014C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签名</w:t>
            </w:r>
            <w:r>
              <w:rPr>
                <w:color w:val="000000"/>
                <w:kern w:val="0"/>
              </w:rPr>
              <w:t xml:space="preserve">            </w:t>
            </w:r>
            <w:r>
              <w:rPr>
                <w:rFonts w:cs="宋体"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cs="宋体"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</w:rPr>
              <w:t>日</w:t>
            </w:r>
          </w:p>
        </w:tc>
      </w:tr>
      <w:tr w:rsidR="0056014C">
        <w:trPr>
          <w:trHeight w:val="1171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56014C" w:rsidRDefault="0056014C" w:rsidP="00980CBC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本人意见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6014C" w:rsidRDefault="0056014C" w:rsidP="00980CBC">
            <w:pPr>
              <w:widowControl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56014C" w:rsidRDefault="0056014C" w:rsidP="00980CBC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noWrap/>
            <w:vAlign w:val="bottom"/>
          </w:tcPr>
          <w:p w:rsidR="0056014C" w:rsidRDefault="0056014C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签名</w:t>
            </w:r>
            <w:r>
              <w:rPr>
                <w:color w:val="000000"/>
                <w:kern w:val="0"/>
              </w:rPr>
              <w:t xml:space="preserve">            </w:t>
            </w:r>
            <w:r>
              <w:rPr>
                <w:rFonts w:cs="宋体"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cs="宋体"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</w:rPr>
              <w:t>日</w:t>
            </w:r>
          </w:p>
        </w:tc>
      </w:tr>
      <w:tr w:rsidR="0056014C">
        <w:trPr>
          <w:trHeight w:val="1668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56014C" w:rsidRDefault="0056014C" w:rsidP="00980CBC">
            <w:pPr>
              <w:widowControl/>
              <w:spacing w:line="400" w:lineRule="exact"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未确定等次或其他情况说明</w:t>
            </w:r>
            <w:r>
              <w:rPr>
                <w:color w:val="000000"/>
                <w:kern w:val="0"/>
              </w:rPr>
              <w:t xml:space="preserve"> 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56014C" w:rsidRDefault="0056014C" w:rsidP="00980CBC">
            <w:pPr>
              <w:widowControl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noWrap/>
            <w:vAlign w:val="center"/>
          </w:tcPr>
          <w:p w:rsidR="0056014C" w:rsidRDefault="0056014C" w:rsidP="00980CBC">
            <w:pPr>
              <w:widowControl/>
              <w:jc w:val="left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noWrap/>
            <w:vAlign w:val="bottom"/>
          </w:tcPr>
          <w:p w:rsidR="0056014C" w:rsidRDefault="0056014C" w:rsidP="00980CBC">
            <w:pPr>
              <w:widowControl/>
              <w:jc w:val="center"/>
              <w:rPr>
                <w:color w:val="000000"/>
                <w:kern w:val="0"/>
              </w:rPr>
            </w:pPr>
            <w:r>
              <w:rPr>
                <w:rFonts w:cs="宋体" w:hint="eastAsia"/>
                <w:color w:val="000000"/>
                <w:kern w:val="0"/>
              </w:rPr>
              <w:t>签名</w:t>
            </w:r>
            <w:r>
              <w:rPr>
                <w:color w:val="000000"/>
                <w:kern w:val="0"/>
              </w:rPr>
              <w:t xml:space="preserve">            </w:t>
            </w:r>
            <w:r>
              <w:rPr>
                <w:rFonts w:cs="宋体" w:hint="eastAsia"/>
                <w:color w:val="000000"/>
                <w:kern w:val="0"/>
              </w:rPr>
              <w:t>年</w:t>
            </w:r>
            <w:r>
              <w:rPr>
                <w:color w:val="000000"/>
                <w:kern w:val="0"/>
              </w:rPr>
              <w:t xml:space="preserve">     </w:t>
            </w:r>
            <w:r>
              <w:rPr>
                <w:rFonts w:cs="宋体" w:hint="eastAsia"/>
                <w:color w:val="000000"/>
                <w:kern w:val="0"/>
              </w:rPr>
              <w:t>月</w:t>
            </w:r>
            <w:r>
              <w:rPr>
                <w:color w:val="000000"/>
                <w:kern w:val="0"/>
              </w:rPr>
              <w:t xml:space="preserve">    </w:t>
            </w:r>
            <w:r>
              <w:rPr>
                <w:rFonts w:cs="宋体" w:hint="eastAsia"/>
                <w:color w:val="000000"/>
                <w:kern w:val="0"/>
              </w:rPr>
              <w:t>日</w:t>
            </w:r>
          </w:p>
        </w:tc>
      </w:tr>
    </w:tbl>
    <w:p w:rsidR="0056014C" w:rsidRDefault="0056014C"/>
    <w:p w:rsidR="0056014C" w:rsidRDefault="0056014C">
      <w:pPr>
        <w:rPr>
          <w:color w:val="000000"/>
          <w:kern w:val="0"/>
        </w:rPr>
      </w:pPr>
    </w:p>
    <w:sectPr w:rsidR="0056014C" w:rsidSect="00A52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楷体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黑体简体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D7502"/>
    <w:multiLevelType w:val="hybridMultilevel"/>
    <w:tmpl w:val="8D6C1540"/>
    <w:lvl w:ilvl="0" w:tplc="068C71F0">
      <w:start w:val="1"/>
      <w:numFmt w:val="decimal"/>
      <w:lvlText w:val="%1，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346F"/>
    <w:rsid w:val="000040D5"/>
    <w:rsid w:val="00090414"/>
    <w:rsid w:val="000F2C17"/>
    <w:rsid w:val="0015025E"/>
    <w:rsid w:val="001956DC"/>
    <w:rsid w:val="00231A6B"/>
    <w:rsid w:val="00245647"/>
    <w:rsid w:val="002A5A32"/>
    <w:rsid w:val="00387315"/>
    <w:rsid w:val="004F3D9B"/>
    <w:rsid w:val="005228D7"/>
    <w:rsid w:val="0052706C"/>
    <w:rsid w:val="0056014C"/>
    <w:rsid w:val="005E01E7"/>
    <w:rsid w:val="006625E8"/>
    <w:rsid w:val="00771FD9"/>
    <w:rsid w:val="007C77F6"/>
    <w:rsid w:val="007D346F"/>
    <w:rsid w:val="007F69D7"/>
    <w:rsid w:val="008A2376"/>
    <w:rsid w:val="00945FBE"/>
    <w:rsid w:val="00980CBC"/>
    <w:rsid w:val="009E700E"/>
    <w:rsid w:val="009F00CD"/>
    <w:rsid w:val="00A52B32"/>
    <w:rsid w:val="00A60FDE"/>
    <w:rsid w:val="00A862F6"/>
    <w:rsid w:val="00B42E8B"/>
    <w:rsid w:val="00B4650D"/>
    <w:rsid w:val="00B47D79"/>
    <w:rsid w:val="00B82895"/>
    <w:rsid w:val="00BE535E"/>
    <w:rsid w:val="00C87C8F"/>
    <w:rsid w:val="00D2593E"/>
    <w:rsid w:val="00D5225E"/>
    <w:rsid w:val="00D915E7"/>
    <w:rsid w:val="00DF4DD6"/>
    <w:rsid w:val="00E66092"/>
    <w:rsid w:val="00E754E0"/>
    <w:rsid w:val="00E84C24"/>
    <w:rsid w:val="00E93C5C"/>
    <w:rsid w:val="00EB4065"/>
    <w:rsid w:val="00EF6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46F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52706C"/>
  </w:style>
  <w:style w:type="character" w:styleId="Hyperlink">
    <w:name w:val="Hyperlink"/>
    <w:basedOn w:val="DefaultParagraphFont"/>
    <w:uiPriority w:val="99"/>
    <w:rsid w:val="000904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2</Pages>
  <Words>81</Words>
  <Characters>463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刘鹏升</dc:creator>
  <cp:keywords/>
  <dc:description/>
  <cp:lastModifiedBy>User</cp:lastModifiedBy>
  <cp:revision>10</cp:revision>
  <cp:lastPrinted>2016-12-12T03:59:00Z</cp:lastPrinted>
  <dcterms:created xsi:type="dcterms:W3CDTF">2016-12-06T08:14:00Z</dcterms:created>
  <dcterms:modified xsi:type="dcterms:W3CDTF">2017-12-21T09:27:00Z</dcterms:modified>
</cp:coreProperties>
</file>