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FF" w:rsidRDefault="00725EFF" w:rsidP="00942622">
      <w:pPr>
        <w:rPr>
          <w:rFonts w:eastAsia="方正黑体简体"/>
          <w:b/>
          <w:color w:val="000000"/>
        </w:rPr>
      </w:pPr>
    </w:p>
    <w:p w:rsidR="00725EFF" w:rsidRDefault="00725EFF" w:rsidP="00942622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江苏省事业单位工作人员年度考核登记表</w:t>
      </w:r>
    </w:p>
    <w:p w:rsidR="00725EFF" w:rsidRDefault="00725EFF" w:rsidP="00942622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hint="eastAsia"/>
          <w:color w:val="000000"/>
          <w:kern w:val="0"/>
        </w:rPr>
        <w:t>年度）</w:t>
      </w:r>
    </w:p>
    <w:p w:rsidR="00725EFF" w:rsidRDefault="00725EFF" w:rsidP="00942622">
      <w:pPr>
        <w:jc w:val="center"/>
        <w:rPr>
          <w:rFonts w:eastAsia="方正楷体简体"/>
          <w:color w:val="000000"/>
          <w:kern w:val="0"/>
        </w:rPr>
      </w:pPr>
    </w:p>
    <w:p w:rsidR="00725EFF" w:rsidRDefault="00725EFF" w:rsidP="00942622">
      <w:pPr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位：</w:t>
      </w:r>
    </w:p>
    <w:tbl>
      <w:tblPr>
        <w:tblW w:w="8763" w:type="dxa"/>
        <w:tblInd w:w="93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725EFF" w:rsidTr="00942622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王后彩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1970.01</w:t>
            </w:r>
          </w:p>
        </w:tc>
      </w:tr>
      <w:tr w:rsidR="00725EFF" w:rsidTr="00942622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群众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大专</w:t>
            </w:r>
          </w:p>
        </w:tc>
      </w:tr>
      <w:tr w:rsidR="00725EFF" w:rsidTr="00942622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服务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文印室</w:t>
            </w:r>
          </w:p>
        </w:tc>
      </w:tr>
      <w:tr w:rsidR="00725EFF" w:rsidTr="00CF356D">
        <w:trPr>
          <w:trHeight w:val="3950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FF" w:rsidRDefault="00725EFF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725EFF" w:rsidRPr="00CF356D" w:rsidRDefault="00725EFF" w:rsidP="00725EFF">
            <w:pPr>
              <w:ind w:firstLineChars="200" w:firstLine="31680"/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>作为一名印刷室工作人员，我能以为教学服务为宗旨，在本学期的工作中，勤奋工作，任劳任怨，一丝不苟地为师生为教学服务，工作踏实认真，注重服务，坚守岗位，高效快捷办事，尽量做到了让全校师生们满意。</w:t>
            </w:r>
          </w:p>
          <w:p w:rsidR="00725EFF" w:rsidRPr="00CF356D" w:rsidRDefault="00725EFF" w:rsidP="00725EFF">
            <w:pPr>
              <w:ind w:firstLineChars="200" w:firstLine="31680"/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>一、爱岗敬业，服务意识强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热爱本职工作，服务意识强，肯钻研业务，认真工作，保证印刷质量符合规定要求，做到了及时交付文件，不耽误工作。除做好自己的本职工作外，能随时听从领导的安排，任劳作怨。在每次考试中，我能积极主动的联系各考试教师，始终保持严谨、一丝不苟的态度，认真完成工作。做到试卷整洁、清晰、清楚和保密性，保证考试的顺利进行，我按质按量的完成了印刷试卷任务。</w:t>
            </w:r>
          </w:p>
          <w:p w:rsidR="00725EFF" w:rsidRPr="00CF356D" w:rsidRDefault="00725EFF" w:rsidP="00725EFF">
            <w:pPr>
              <w:ind w:firstLineChars="200" w:firstLine="31680"/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>二、印制各学科组交给的任务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按时高效的完成各位老师领导交给自己的文印任务。基本上做到下午用到的试卷或者领导学案，上午之前必须印制完毕。第二天需要的试卷或者导学案前天晚上下班前印制完毕，做到不推不拖，不等不靠。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各科任老师交给自己印制的学习材料或者班级建设材料。这类文印任务较少，做到来马上办，不让老师等机器，而让机器等教师。宁肯自己站十分，不让老师多站一秒钟。学科组的学期计划以及教务处要求各学科组的学习计划。这类文件要求时效性和保密性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三、按时按量完成机关各处室交待的材料和文件。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完成机关各处室文件的排版、录入、复印以及简单的校对等工作，保证打印材料准确、整洁、清晰，符合正式文件规格。文字排版尽量设计的美观些，让人一眼看上去就很舒服、很满意。对这点，文印室一直不断的在提高，努力做到让打印出来的文件或资料更便于大家使用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四、严格遵守坐班制度，不随便旷工</w:t>
            </w:r>
            <w:r w:rsidRPr="00CF356D">
              <w:rPr>
                <w:color w:val="000000"/>
                <w:kern w:val="0"/>
              </w:rPr>
              <w:t xml:space="preserve"> </w:t>
            </w:r>
            <w:r w:rsidRPr="00CF356D">
              <w:rPr>
                <w:rFonts w:hint="eastAsia"/>
                <w:color w:val="000000"/>
                <w:kern w:val="0"/>
              </w:rPr>
              <w:t>由于工作态度认真，我工作和管理受到了领导和老师们的一致认可。工作扎实勤恳，不怕吃苦，任劳任怨，兢兢业业。按时按点到岗。并且积极参加学校各项活动，认真完成学校交给我的每一项任务，做到了干一行、学一行、精通一行。虚心向有经验的老师请教，不积压篇子，做到有篇子就及时印刷，又着急用的文件或篇子利用休息时间赶出来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</w:t>
            </w:r>
            <w:r w:rsidRPr="00CF356D">
              <w:rPr>
                <w:color w:val="000000"/>
                <w:kern w:val="0"/>
              </w:rPr>
              <w:t>1</w:t>
            </w:r>
            <w:r w:rsidRPr="00CF356D">
              <w:rPr>
                <w:rFonts w:hint="eastAsia"/>
                <w:color w:val="000000"/>
                <w:kern w:val="0"/>
              </w:rPr>
              <w:t>、对于文印室里的计算机、复印机、一体机等设备和其它物品，能够严格管理好，保证文印工作顺利进行，并在工作中学会这些设备的简单维修与保养。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</w:t>
            </w:r>
            <w:r w:rsidRPr="00CF356D">
              <w:rPr>
                <w:color w:val="000000"/>
                <w:kern w:val="0"/>
              </w:rPr>
              <w:t>2</w:t>
            </w:r>
            <w:r w:rsidRPr="00CF356D">
              <w:rPr>
                <w:rFonts w:hint="eastAsia"/>
                <w:color w:val="000000"/>
                <w:kern w:val="0"/>
              </w:rPr>
              <w:t>、为了明确文印室里的办公耗材使用情况，特地制作了“文印登记簿”，对复印和速印件都有如实登记，“厉行节约，杜绝浪费”。大部分校对过的废、旧材料和文件的纸张，也都能够妥善处理。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</w:t>
            </w:r>
            <w:r w:rsidRPr="00CF356D">
              <w:rPr>
                <w:color w:val="000000"/>
                <w:kern w:val="0"/>
              </w:rPr>
              <w:t>3</w:t>
            </w:r>
            <w:r w:rsidRPr="00CF356D">
              <w:rPr>
                <w:rFonts w:hint="eastAsia"/>
                <w:color w:val="000000"/>
                <w:kern w:val="0"/>
              </w:rPr>
              <w:t>、提高防火意识，消除火灾隐患。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工作前期主要是各处室交给的文明材料，档案资料、施工材料等一系列材料的印刷，各学院交给的各班级的导学案、试卷、教案的印刷任务。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五、自己在文印室工作中存在的不足和今后设想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首先调整心态，服务机关。根据文印室工作的特点，相对而言事情很多。特别是在举行大型会议的时候，人手非常紧缺，在做好本职工作的同时，有时还要全力投入到其他处室的工作中，工作量非常大。常常有懈怠、消极思想出现。在今后工作中还要做到处事要豁达，不要求全责备，斤斤计较，对于工作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在今后的工作中，我会更认真的履行印刷室工作职责，开拓创新，为学校各科室以及各学年的教学工作做出了自己最大的努力，把我的工作提高到一个新的水平。我愿与全校各位老师一起奋力拼搏，锐意进取，与时俱进，通过不懈的努力为印刷室的建设和学校的发展增砖添瓦。</w:t>
            </w:r>
          </w:p>
          <w:p w:rsidR="00725EFF" w:rsidRPr="00CF356D" w:rsidRDefault="00725EFF" w:rsidP="00CF356D">
            <w:pPr>
              <w:jc w:val="left"/>
              <w:rPr>
                <w:color w:val="000000"/>
                <w:kern w:val="0"/>
              </w:rPr>
            </w:pPr>
            <w:r w:rsidRPr="00CF356D">
              <w:rPr>
                <w:rFonts w:hint="eastAsia"/>
                <w:color w:val="000000"/>
                <w:kern w:val="0"/>
              </w:rPr>
              <w:t xml:space="preserve">　　当然，在工作和学习中我还有很多不足之处，在以后的工作中及时改正。也希望老师们多多配合和理解</w:t>
            </w:r>
            <w:r>
              <w:rPr>
                <w:rFonts w:hint="eastAsia"/>
                <w:color w:val="000000"/>
                <w:kern w:val="0"/>
              </w:rPr>
              <w:t>。</w:t>
            </w:r>
          </w:p>
        </w:tc>
      </w:tr>
      <w:tr w:rsidR="00725EFF" w:rsidTr="00942622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725EFF" w:rsidTr="00942622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25EFF" w:rsidRDefault="00725EFF">
            <w:pPr>
              <w:widowControl/>
              <w:jc w:val="center"/>
            </w:pPr>
          </w:p>
        </w:tc>
      </w:tr>
      <w:tr w:rsidR="00725EFF" w:rsidTr="00942622">
        <w:trPr>
          <w:trHeight w:val="592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25EFF" w:rsidTr="00CF356D">
        <w:trPr>
          <w:trHeight w:val="312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25EFF" w:rsidTr="00942622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5EFF" w:rsidRDefault="00725EF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EFF" w:rsidRDefault="00725EFF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25EFF" w:rsidTr="00942622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5EFF" w:rsidRDefault="00725EF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EFF" w:rsidRDefault="00725EFF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25EFF" w:rsidTr="00942622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5EFF" w:rsidRDefault="00725EF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EFF" w:rsidRDefault="00725EFF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25EFF" w:rsidTr="00942622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5EFF" w:rsidRDefault="00725EF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EFF" w:rsidRDefault="00725EFF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25EFF" w:rsidTr="00942622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25EFF" w:rsidRDefault="00725EFF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25EFF" w:rsidRDefault="00725EFF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725EFF" w:rsidRDefault="00725EFF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725EFF" w:rsidRDefault="00725EFF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725EFF" w:rsidRDefault="00725EFF" w:rsidP="00942622">
      <w:pPr>
        <w:rPr>
          <w:rFonts w:ascii="仿宋_GB2312" w:eastAsia="仿宋_GB2312" w:hAnsi="华文中宋"/>
        </w:rPr>
      </w:pPr>
    </w:p>
    <w:sectPr w:rsidR="00725EFF" w:rsidSect="008E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622"/>
    <w:rsid w:val="000B51EA"/>
    <w:rsid w:val="00150744"/>
    <w:rsid w:val="00552E02"/>
    <w:rsid w:val="006D432D"/>
    <w:rsid w:val="006F321A"/>
    <w:rsid w:val="00725EFF"/>
    <w:rsid w:val="00825B5F"/>
    <w:rsid w:val="008C06B8"/>
    <w:rsid w:val="008E6EB5"/>
    <w:rsid w:val="00942622"/>
    <w:rsid w:val="00963D7F"/>
    <w:rsid w:val="00982C98"/>
    <w:rsid w:val="00AF5E27"/>
    <w:rsid w:val="00CF356D"/>
    <w:rsid w:val="00E0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2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262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2015-01-06T06:58:00Z</dcterms:created>
  <dcterms:modified xsi:type="dcterms:W3CDTF">2017-12-29T05:03:00Z</dcterms:modified>
</cp:coreProperties>
</file>